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F4" w:rsidRDefault="000B5EF4" w:rsidP="000A4D95">
      <w:pPr>
        <w:pStyle w:val="Caption"/>
        <w:ind w:firstLine="14"/>
        <w:rPr>
          <w:noProof/>
          <w:sz w:val="28"/>
          <w:szCs w:val="28"/>
        </w:rPr>
      </w:pPr>
      <w:r w:rsidRPr="007C6E37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0pt;height:43.5pt;visibility:visible">
            <v:imagedata r:id="rId6" o:title=""/>
          </v:shape>
        </w:pict>
      </w:r>
    </w:p>
    <w:p w:rsidR="000B5EF4" w:rsidRDefault="000B5EF4" w:rsidP="000A4D95">
      <w:pPr>
        <w:ind w:firstLine="14"/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 xml:space="preserve">НЕТІШИНСЬКА МІСЬКА РАДА ХМЕЛЬНИЦЬКОЇ ОБЛАСТІ </w:t>
      </w:r>
    </w:p>
    <w:p w:rsidR="000B5EF4" w:rsidRDefault="000B5EF4" w:rsidP="000A4D95">
      <w:pPr>
        <w:ind w:firstLine="14"/>
        <w:jc w:val="center"/>
        <w:rPr>
          <w:b/>
          <w:szCs w:val="28"/>
          <w:lang w:val="uk-UA"/>
        </w:rPr>
      </w:pPr>
    </w:p>
    <w:p w:rsidR="000B5EF4" w:rsidRDefault="000B5EF4" w:rsidP="000A4D95">
      <w:pPr>
        <w:ind w:firstLine="1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І Ш Е Н Н Я</w:t>
      </w:r>
    </w:p>
    <w:p w:rsidR="000B5EF4" w:rsidRDefault="000B5EF4" w:rsidP="000A4D95">
      <w:pPr>
        <w:ind w:firstLine="1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першої сесії Нетішинської міської ради</w:t>
      </w:r>
    </w:p>
    <w:p w:rsidR="000B5EF4" w:rsidRDefault="000B5EF4" w:rsidP="000A4D95">
      <w:pPr>
        <w:ind w:firstLine="1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VІІІ скликання</w:t>
      </w:r>
    </w:p>
    <w:p w:rsidR="000B5EF4" w:rsidRDefault="000B5EF4" w:rsidP="000A4D95">
      <w:pPr>
        <w:ind w:firstLine="14"/>
        <w:rPr>
          <w:sz w:val="28"/>
          <w:szCs w:val="28"/>
          <w:lang w:val="uk-UA"/>
        </w:rPr>
      </w:pPr>
    </w:p>
    <w:p w:rsidR="000B5EF4" w:rsidRDefault="000B5EF4" w:rsidP="000A4D95">
      <w:pPr>
        <w:ind w:firstLine="1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05.12.2025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Нетішин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№ 71/3265</w:t>
      </w:r>
    </w:p>
    <w:p w:rsidR="000B5EF4" w:rsidRPr="00B74E03" w:rsidRDefault="000B5EF4" w:rsidP="000B6859">
      <w:pPr>
        <w:ind w:right="5215"/>
        <w:jc w:val="both"/>
        <w:rPr>
          <w:sz w:val="28"/>
          <w:szCs w:val="28"/>
          <w:lang w:val="uk-UA"/>
        </w:rPr>
      </w:pPr>
    </w:p>
    <w:p w:rsidR="000B5EF4" w:rsidRPr="00B74E03" w:rsidRDefault="000B5EF4" w:rsidP="00B4440E">
      <w:pPr>
        <w:ind w:right="117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>Про внесення змін до рішення п’ятдесят третьої сесії Нетішинської міської ради VІІІ скликання від 15 листопада 2024 року №</w:t>
      </w:r>
      <w:r>
        <w:rPr>
          <w:sz w:val="28"/>
          <w:szCs w:val="28"/>
          <w:lang w:val="uk-UA"/>
        </w:rPr>
        <w:t xml:space="preserve"> </w:t>
      </w:r>
      <w:r w:rsidRPr="00B74E03">
        <w:rPr>
          <w:sz w:val="28"/>
          <w:szCs w:val="28"/>
          <w:lang w:val="uk-UA"/>
        </w:rPr>
        <w:t>53/2497 «Про фінансовий план комунального некомерційного підприємства Нетішинської міської ради «Центр первинної медико-санітарної допомоги» на 2025 рік»</w:t>
      </w:r>
    </w:p>
    <w:p w:rsidR="000B5EF4" w:rsidRPr="00B74E03" w:rsidRDefault="000B5EF4" w:rsidP="000B6859">
      <w:pPr>
        <w:rPr>
          <w:sz w:val="28"/>
          <w:szCs w:val="28"/>
          <w:lang w:val="uk-UA"/>
        </w:rPr>
      </w:pPr>
    </w:p>
    <w:p w:rsidR="000B5EF4" w:rsidRPr="00B74E03" w:rsidRDefault="000B5EF4" w:rsidP="000B6859">
      <w:pPr>
        <w:ind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>Відповідно до статті 25, частини 2, пункту 3 частини 4 статті 42 Закону України «Про місцеве самоврядування в Україні», Порядку складання, затвердження та контролю виконання фінансових планів комунальних підприємств територіальної громади, затвердженого рішенням виконавчого комітету Нетішинської міської ради</w:t>
      </w:r>
      <w:r>
        <w:rPr>
          <w:sz w:val="28"/>
          <w:szCs w:val="28"/>
          <w:lang w:val="uk-UA"/>
        </w:rPr>
        <w:t xml:space="preserve"> 23 червня 2022 року № 198/2022, зі змінами</w:t>
      </w:r>
      <w:bookmarkStart w:id="0" w:name="_GoBack"/>
      <w:bookmarkEnd w:id="0"/>
      <w:r w:rsidRPr="00B74E03">
        <w:rPr>
          <w:sz w:val="28"/>
          <w:szCs w:val="28"/>
          <w:lang w:val="uk-UA"/>
        </w:rPr>
        <w:t xml:space="preserve">, розділу 7 Статуту КНП НМР «Центр первинної медико-санітарної допомоги», Нетішинська міська рада   </w:t>
      </w:r>
    </w:p>
    <w:p w:rsidR="000B5EF4" w:rsidRPr="00B74E03" w:rsidRDefault="000B5EF4" w:rsidP="000B6859">
      <w:pPr>
        <w:ind w:firstLine="708"/>
        <w:jc w:val="both"/>
        <w:rPr>
          <w:sz w:val="28"/>
          <w:szCs w:val="28"/>
          <w:lang w:val="uk-UA"/>
        </w:rPr>
      </w:pPr>
    </w:p>
    <w:p w:rsidR="000B5EF4" w:rsidRPr="00B74E03" w:rsidRDefault="000B5EF4" w:rsidP="000B0C27">
      <w:pPr>
        <w:ind w:right="-1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>ВИРІШИЛА:</w:t>
      </w:r>
    </w:p>
    <w:p w:rsidR="000B5EF4" w:rsidRPr="00B74E03" w:rsidRDefault="000B5EF4" w:rsidP="000B6859">
      <w:pPr>
        <w:ind w:right="-1" w:firstLine="708"/>
        <w:jc w:val="both"/>
        <w:rPr>
          <w:sz w:val="28"/>
          <w:szCs w:val="28"/>
          <w:lang w:val="uk-UA"/>
        </w:rPr>
      </w:pPr>
    </w:p>
    <w:p w:rsidR="000B5EF4" w:rsidRPr="00B74E03" w:rsidRDefault="000B5EF4" w:rsidP="000B6859">
      <w:pPr>
        <w:ind w:right="-1"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>1. Унести до рішення п’ятдесят третьої сесії Нетішинської міської ради VІІІ скликання від 15 листопада 2024 року №</w:t>
      </w:r>
      <w:r>
        <w:rPr>
          <w:sz w:val="28"/>
          <w:szCs w:val="28"/>
          <w:lang w:val="uk-UA"/>
        </w:rPr>
        <w:t xml:space="preserve"> </w:t>
      </w:r>
      <w:r w:rsidRPr="00B74E03">
        <w:rPr>
          <w:sz w:val="28"/>
          <w:szCs w:val="28"/>
          <w:lang w:val="uk-UA"/>
        </w:rPr>
        <w:t>53/2497 «Про фінансовий план комунального некомерційного підприємства Нетішинської міської ради «Центр первинної медико-санітарної допомоги» на 2025 рік»</w:t>
      </w:r>
      <w:r>
        <w:rPr>
          <w:sz w:val="28"/>
          <w:szCs w:val="28"/>
          <w:lang w:val="uk-UA"/>
        </w:rPr>
        <w:t>, зі змінами,</w:t>
      </w:r>
      <w:r w:rsidRPr="00B74E03">
        <w:rPr>
          <w:sz w:val="28"/>
          <w:szCs w:val="28"/>
          <w:lang w:val="uk-UA"/>
        </w:rPr>
        <w:t xml:space="preserve"> такі зміни:</w:t>
      </w:r>
    </w:p>
    <w:p w:rsidR="000B5EF4" w:rsidRPr="00B74E03" w:rsidRDefault="000B5EF4" w:rsidP="000B6859">
      <w:pPr>
        <w:ind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0B5EF4" w:rsidRPr="00B74E03" w:rsidRDefault="000B5EF4" w:rsidP="00AB6FE5">
      <w:pPr>
        <w:ind w:firstLine="708"/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Нетішинської міської ради VІІІ скликання з питань </w:t>
      </w:r>
      <w:r w:rsidRPr="00B74E03">
        <w:rPr>
          <w:bCs/>
          <w:sz w:val="28"/>
          <w:szCs w:val="28"/>
          <w:lang w:val="uk-UA"/>
        </w:rPr>
        <w:t>планування бюджету, фінансів, розвитку підприємництва, соціально-економічного напрямку, інвестицій, регуляторної політики, комунального майна т</w:t>
      </w:r>
      <w:r>
        <w:rPr>
          <w:bCs/>
          <w:sz w:val="28"/>
          <w:szCs w:val="28"/>
          <w:lang w:val="uk-UA"/>
        </w:rPr>
        <w:t xml:space="preserve">а комунального господарства (Микола </w:t>
      </w:r>
      <w:r w:rsidRPr="00B74E03">
        <w:rPr>
          <w:bCs/>
          <w:sz w:val="28"/>
          <w:szCs w:val="28"/>
          <w:lang w:val="uk-UA"/>
        </w:rPr>
        <w:t xml:space="preserve">Панащенко) </w:t>
      </w:r>
      <w:r w:rsidRPr="00B74E03">
        <w:rPr>
          <w:sz w:val="28"/>
          <w:szCs w:val="28"/>
          <w:lang w:val="uk-UA"/>
        </w:rPr>
        <w:t>та директора КНП НМР «Центр первинної медико-санітарної допомоги» Оксану Харченко.</w:t>
      </w:r>
    </w:p>
    <w:p w:rsidR="000B5EF4" w:rsidRPr="00B74E03" w:rsidRDefault="000B5EF4" w:rsidP="000B6859">
      <w:pPr>
        <w:ind w:firstLine="708"/>
        <w:jc w:val="both"/>
        <w:rPr>
          <w:sz w:val="28"/>
          <w:szCs w:val="28"/>
          <w:lang w:val="uk-UA"/>
        </w:rPr>
      </w:pPr>
    </w:p>
    <w:p w:rsidR="000B5EF4" w:rsidRDefault="000B5EF4" w:rsidP="000B6859">
      <w:pPr>
        <w:ind w:firstLine="708"/>
        <w:jc w:val="both"/>
        <w:rPr>
          <w:sz w:val="28"/>
          <w:szCs w:val="28"/>
          <w:lang w:val="uk-UA"/>
        </w:rPr>
      </w:pPr>
    </w:p>
    <w:p w:rsidR="000B5EF4" w:rsidRPr="00B74E03" w:rsidRDefault="000B5EF4" w:rsidP="000B6859">
      <w:pPr>
        <w:ind w:firstLine="708"/>
        <w:jc w:val="both"/>
        <w:rPr>
          <w:sz w:val="28"/>
          <w:szCs w:val="28"/>
          <w:lang w:val="uk-UA"/>
        </w:rPr>
      </w:pPr>
    </w:p>
    <w:p w:rsidR="000B5EF4" w:rsidRPr="00B74E03" w:rsidRDefault="000B5EF4" w:rsidP="000B6859">
      <w:pPr>
        <w:jc w:val="both"/>
        <w:rPr>
          <w:sz w:val="28"/>
          <w:szCs w:val="28"/>
          <w:lang w:val="uk-UA"/>
        </w:rPr>
      </w:pPr>
      <w:r w:rsidRPr="00B74E03">
        <w:rPr>
          <w:sz w:val="28"/>
          <w:szCs w:val="28"/>
          <w:lang w:val="uk-UA"/>
        </w:rPr>
        <w:t xml:space="preserve">Секретар міської ради </w:t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</w:r>
      <w:r w:rsidRPr="00B74E03">
        <w:rPr>
          <w:sz w:val="28"/>
          <w:szCs w:val="28"/>
          <w:lang w:val="uk-UA"/>
        </w:rPr>
        <w:tab/>
        <w:t>Іван РОМАНЮК</w:t>
      </w:r>
    </w:p>
    <w:sectPr w:rsidR="000B5EF4" w:rsidRPr="00B74E03" w:rsidSect="00E5476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EF4" w:rsidRDefault="000B5EF4" w:rsidP="000B6859">
      <w:r>
        <w:separator/>
      </w:r>
    </w:p>
  </w:endnote>
  <w:endnote w:type="continuationSeparator" w:id="0">
    <w:p w:rsidR="000B5EF4" w:rsidRDefault="000B5EF4" w:rsidP="000B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EF4" w:rsidRDefault="000B5EF4" w:rsidP="000B6859">
      <w:r>
        <w:separator/>
      </w:r>
    </w:p>
  </w:footnote>
  <w:footnote w:type="continuationSeparator" w:id="0">
    <w:p w:rsidR="000B5EF4" w:rsidRDefault="000B5EF4" w:rsidP="000B6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59"/>
    <w:rsid w:val="0001104A"/>
    <w:rsid w:val="000202CF"/>
    <w:rsid w:val="00042CA2"/>
    <w:rsid w:val="00051F0F"/>
    <w:rsid w:val="000604B0"/>
    <w:rsid w:val="00061EB9"/>
    <w:rsid w:val="00062839"/>
    <w:rsid w:val="00085C6C"/>
    <w:rsid w:val="000A2278"/>
    <w:rsid w:val="000A4B55"/>
    <w:rsid w:val="000A4D95"/>
    <w:rsid w:val="000B0C27"/>
    <w:rsid w:val="000B5EF4"/>
    <w:rsid w:val="000B6859"/>
    <w:rsid w:val="000D1A19"/>
    <w:rsid w:val="00100A20"/>
    <w:rsid w:val="00104584"/>
    <w:rsid w:val="001057DD"/>
    <w:rsid w:val="00120E1C"/>
    <w:rsid w:val="00141527"/>
    <w:rsid w:val="00150580"/>
    <w:rsid w:val="00164C3D"/>
    <w:rsid w:val="00173DDD"/>
    <w:rsid w:val="001A03EA"/>
    <w:rsid w:val="00202BFE"/>
    <w:rsid w:val="00273C25"/>
    <w:rsid w:val="002F3F92"/>
    <w:rsid w:val="00373264"/>
    <w:rsid w:val="00373353"/>
    <w:rsid w:val="00391203"/>
    <w:rsid w:val="003B1CBC"/>
    <w:rsid w:val="003C1328"/>
    <w:rsid w:val="003D6199"/>
    <w:rsid w:val="003F04B7"/>
    <w:rsid w:val="004323FA"/>
    <w:rsid w:val="004349FA"/>
    <w:rsid w:val="00447E87"/>
    <w:rsid w:val="0047279A"/>
    <w:rsid w:val="004B40A0"/>
    <w:rsid w:val="004E302F"/>
    <w:rsid w:val="0050708F"/>
    <w:rsid w:val="00523B01"/>
    <w:rsid w:val="00567DE9"/>
    <w:rsid w:val="00574795"/>
    <w:rsid w:val="00590F9B"/>
    <w:rsid w:val="005F5B38"/>
    <w:rsid w:val="00625C7E"/>
    <w:rsid w:val="00691093"/>
    <w:rsid w:val="00697ADE"/>
    <w:rsid w:val="006B448C"/>
    <w:rsid w:val="00726452"/>
    <w:rsid w:val="00756F06"/>
    <w:rsid w:val="007B44C3"/>
    <w:rsid w:val="007B5B16"/>
    <w:rsid w:val="007C6E37"/>
    <w:rsid w:val="007D63B0"/>
    <w:rsid w:val="007F4367"/>
    <w:rsid w:val="008122A8"/>
    <w:rsid w:val="008175EC"/>
    <w:rsid w:val="008506E9"/>
    <w:rsid w:val="00854730"/>
    <w:rsid w:val="00876E67"/>
    <w:rsid w:val="0088603D"/>
    <w:rsid w:val="008A0EFB"/>
    <w:rsid w:val="00924DCB"/>
    <w:rsid w:val="00934D72"/>
    <w:rsid w:val="009B2619"/>
    <w:rsid w:val="009C4C1B"/>
    <w:rsid w:val="00A16F0D"/>
    <w:rsid w:val="00A54D59"/>
    <w:rsid w:val="00A55CF7"/>
    <w:rsid w:val="00A7381A"/>
    <w:rsid w:val="00A9385A"/>
    <w:rsid w:val="00AA253E"/>
    <w:rsid w:val="00AA2F90"/>
    <w:rsid w:val="00AB6FE5"/>
    <w:rsid w:val="00AE2E20"/>
    <w:rsid w:val="00AE7D97"/>
    <w:rsid w:val="00AF0687"/>
    <w:rsid w:val="00B3586E"/>
    <w:rsid w:val="00B4440E"/>
    <w:rsid w:val="00B44E3C"/>
    <w:rsid w:val="00B74E03"/>
    <w:rsid w:val="00B7625C"/>
    <w:rsid w:val="00BA28E2"/>
    <w:rsid w:val="00BA4494"/>
    <w:rsid w:val="00BB30C7"/>
    <w:rsid w:val="00BB4F9F"/>
    <w:rsid w:val="00C050B0"/>
    <w:rsid w:val="00C46703"/>
    <w:rsid w:val="00C72852"/>
    <w:rsid w:val="00CA69B2"/>
    <w:rsid w:val="00CB6513"/>
    <w:rsid w:val="00CD151A"/>
    <w:rsid w:val="00CE48D8"/>
    <w:rsid w:val="00D34594"/>
    <w:rsid w:val="00D41D60"/>
    <w:rsid w:val="00D47829"/>
    <w:rsid w:val="00D55A71"/>
    <w:rsid w:val="00D7441C"/>
    <w:rsid w:val="00DA7E03"/>
    <w:rsid w:val="00DB04EC"/>
    <w:rsid w:val="00DE4527"/>
    <w:rsid w:val="00E00001"/>
    <w:rsid w:val="00E31BFF"/>
    <w:rsid w:val="00E5476D"/>
    <w:rsid w:val="00E76167"/>
    <w:rsid w:val="00E7717C"/>
    <w:rsid w:val="00EE447A"/>
    <w:rsid w:val="00F021FD"/>
    <w:rsid w:val="00F06953"/>
    <w:rsid w:val="00F31052"/>
    <w:rsid w:val="00F36C17"/>
    <w:rsid w:val="00F4068B"/>
    <w:rsid w:val="00F4256C"/>
    <w:rsid w:val="00F62B30"/>
    <w:rsid w:val="00F654FC"/>
    <w:rsid w:val="00F828E0"/>
    <w:rsid w:val="00FA724A"/>
    <w:rsid w:val="00FB4AC7"/>
    <w:rsid w:val="00FC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5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Header">
    <w:name w:val="header"/>
    <w:basedOn w:val="Normal"/>
    <w:link w:val="Head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859"/>
    <w:rPr>
      <w:rFonts w:ascii="Times New Roman" w:hAnsi="Times New Roman" w:cs="Times New Roman"/>
      <w:sz w:val="26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859"/>
    <w:rPr>
      <w:rFonts w:ascii="Times New Roman" w:hAnsi="Times New Roman" w:cs="Times New Roman"/>
      <w:sz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0A20"/>
    <w:rPr>
      <w:rFonts w:eastAsia="Calibri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CF7"/>
    <w:rPr>
      <w:rFonts w:ascii="Times New Roman" w:hAnsi="Times New Roman" w:cs="Times New Roman"/>
      <w:sz w:val="2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AB6FE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255</Words>
  <Characters>1455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Depviddil</cp:lastModifiedBy>
  <cp:revision>9</cp:revision>
  <cp:lastPrinted>2025-12-09T12:34:00Z</cp:lastPrinted>
  <dcterms:created xsi:type="dcterms:W3CDTF">2025-08-20T06:58:00Z</dcterms:created>
  <dcterms:modified xsi:type="dcterms:W3CDTF">2025-12-09T12:35:00Z</dcterms:modified>
</cp:coreProperties>
</file>